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2A" w:rsidRDefault="00095FDC">
      <w:pPr>
        <w:pStyle w:val="Standard"/>
        <w:rPr>
          <w:b/>
          <w:bCs/>
        </w:rPr>
      </w:pPr>
      <w:bookmarkStart w:id="0" w:name="_GoBack"/>
      <w:bookmarkEnd w:id="0"/>
      <w:r>
        <w:rPr>
          <w:b/>
          <w:bCs/>
        </w:rPr>
        <w:t>CALARA NEWSLETTER DECEMBER 2023</w:t>
      </w:r>
    </w:p>
    <w:p w:rsidR="000B062A" w:rsidRDefault="000B062A">
      <w:pPr>
        <w:pStyle w:val="Standard"/>
        <w:rPr>
          <w:b/>
          <w:bCs/>
        </w:rPr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>The Chairman and Committee wish you all a very Happy Christmas and a Happy and Healthy New Year.</w:t>
      </w:r>
    </w:p>
    <w:p w:rsidR="000B062A" w:rsidRDefault="000B062A">
      <w:pPr>
        <w:pStyle w:val="Standard"/>
        <w:rPr>
          <w:b/>
          <w:bCs/>
        </w:rPr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 xml:space="preserve">TODAY'S ENTERTAINER- We will be entertained by </w:t>
      </w:r>
      <w:r>
        <w:rPr>
          <w:b/>
          <w:bCs/>
        </w:rPr>
        <w:t>Mike(Mr Smooth) Harris who is an accomplished Singer and guitarist singing Rock,60's70's Reggae and much more.</w:t>
      </w:r>
    </w:p>
    <w:p w:rsidR="000B062A" w:rsidRDefault="000B062A">
      <w:pPr>
        <w:pStyle w:val="Standard"/>
        <w:rPr>
          <w:b/>
          <w:bCs/>
        </w:rPr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>MEMBERSHIP- Chris Coleman.</w:t>
      </w:r>
    </w:p>
    <w:p w:rsidR="000B062A" w:rsidRDefault="00095FDC">
      <w:pPr>
        <w:pStyle w:val="Standard"/>
      </w:pPr>
      <w:r>
        <w:t>If you still have to collect your Membership cards please see Chris in the Small hall during the</w:t>
      </w:r>
    </w:p>
    <w:p w:rsidR="000B062A" w:rsidRDefault="00095FDC">
      <w:pPr>
        <w:pStyle w:val="Standard"/>
      </w:pPr>
      <w:r>
        <w:t>tea break.</w:t>
      </w:r>
    </w:p>
    <w:p w:rsidR="000B062A" w:rsidRDefault="000B062A">
      <w:pPr>
        <w:pStyle w:val="Standard"/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 xml:space="preserve">ART and </w:t>
      </w:r>
      <w:r>
        <w:rPr>
          <w:b/>
          <w:bCs/>
        </w:rPr>
        <w:t>CRAFT- Chris Coleman.</w:t>
      </w:r>
    </w:p>
    <w:p w:rsidR="000B062A" w:rsidRDefault="00095FDC">
      <w:pPr>
        <w:pStyle w:val="Standard"/>
      </w:pPr>
      <w:r>
        <w:t>The Art and Craft groups are now closed until Friday 19</w:t>
      </w:r>
      <w:r>
        <w:rPr>
          <w:vertAlign w:val="superscript"/>
        </w:rPr>
        <w:t>th</w:t>
      </w:r>
      <w:r>
        <w:t xml:space="preserve"> January 2024, but we will be getting together for a Post Christmas lunch on the 12</w:t>
      </w:r>
      <w:r>
        <w:rPr>
          <w:vertAlign w:val="superscript"/>
        </w:rPr>
        <w:t>th</w:t>
      </w:r>
      <w:r>
        <w:t xml:space="preserve"> January at the Walnut Tree East Farleigh.</w:t>
      </w:r>
    </w:p>
    <w:p w:rsidR="000B062A" w:rsidRDefault="00095FDC">
      <w:pPr>
        <w:pStyle w:val="Standard"/>
      </w:pPr>
      <w:r>
        <w:t>There are still cards etc for sale in the small h</w:t>
      </w:r>
      <w:r>
        <w:t>all as usual,so please take time to have a look at what we have on offer.</w:t>
      </w:r>
    </w:p>
    <w:p w:rsidR="000B062A" w:rsidRDefault="000B062A">
      <w:pPr>
        <w:pStyle w:val="Standard"/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>SHORT MAT BOWLS- Chris Frost- Tuesday afternoons.</w:t>
      </w:r>
    </w:p>
    <w:p w:rsidR="000B062A" w:rsidRDefault="00095FDC">
      <w:pPr>
        <w:pStyle w:val="Standard"/>
      </w:pPr>
      <w:r>
        <w:t>We meet on Tuesday afternoons 2.45-5.00pm.. The last meeting this year will be the 19</w:t>
      </w:r>
      <w:r>
        <w:rPr>
          <w:vertAlign w:val="superscript"/>
        </w:rPr>
        <w:t>th</w:t>
      </w:r>
      <w:r>
        <w:t xml:space="preserve"> December and we come back on 2</w:t>
      </w:r>
      <w:r>
        <w:rPr>
          <w:vertAlign w:val="superscript"/>
        </w:rPr>
        <w:t>nd</w:t>
      </w:r>
      <w:r>
        <w:t xml:space="preserve"> January 20</w:t>
      </w:r>
      <w:r>
        <w:t>24.Contact Chris Frost 01622 745908.</w:t>
      </w:r>
    </w:p>
    <w:p w:rsidR="000B062A" w:rsidRDefault="000B062A">
      <w:pPr>
        <w:pStyle w:val="Standard"/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>CRIBBAGE-Gwen Hawkes- Monday afternoons.</w:t>
      </w:r>
    </w:p>
    <w:p w:rsidR="000B062A" w:rsidRDefault="00095FDC">
      <w:pPr>
        <w:pStyle w:val="Standard"/>
      </w:pPr>
      <w:r>
        <w:t>We meet in the Committee room on Monday afternoons 2.00pm-4.00pm. The cost is £2 including refreshments. Crib will finish on 18</w:t>
      </w:r>
      <w:r>
        <w:rPr>
          <w:vertAlign w:val="superscript"/>
        </w:rPr>
        <w:t>th</w:t>
      </w:r>
      <w:r>
        <w:t xml:space="preserve"> December and start again on 8</w:t>
      </w:r>
      <w:r>
        <w:rPr>
          <w:vertAlign w:val="superscript"/>
        </w:rPr>
        <w:t>th</w:t>
      </w:r>
      <w:r>
        <w:t xml:space="preserve"> January 2024.</w:t>
      </w:r>
    </w:p>
    <w:p w:rsidR="000B062A" w:rsidRDefault="00095FDC">
      <w:pPr>
        <w:pStyle w:val="Standard"/>
      </w:pPr>
      <w:r>
        <w:t>C</w:t>
      </w:r>
      <w:r>
        <w:t>ontact Gwen Hawkes 01622 746847.</w:t>
      </w:r>
    </w:p>
    <w:p w:rsidR="000B062A" w:rsidRDefault="000B062A">
      <w:pPr>
        <w:pStyle w:val="Standard"/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>WHIST- Gwen Hawkes- Wednesday afternoons.</w:t>
      </w:r>
    </w:p>
    <w:p w:rsidR="000B062A" w:rsidRDefault="00095FDC">
      <w:pPr>
        <w:pStyle w:val="Standard"/>
      </w:pPr>
      <w:r>
        <w:t xml:space="preserve">We meet in the Committee room on Wednesday afternoons at the new times of 1.00pm-3.30pm and the cost is now £3.50 to cover refreshments,raffle and whist prizes. Whist will finish </w:t>
      </w:r>
      <w:r>
        <w:t>this year on 20</w:t>
      </w:r>
      <w:r>
        <w:rPr>
          <w:vertAlign w:val="superscript"/>
        </w:rPr>
        <w:t>th</w:t>
      </w:r>
      <w:r>
        <w:t xml:space="preserve"> December and start again on 3</w:t>
      </w:r>
      <w:r>
        <w:rPr>
          <w:vertAlign w:val="superscript"/>
        </w:rPr>
        <w:t>rd</w:t>
      </w:r>
      <w:r>
        <w:t xml:space="preserve"> January 2024. Contact Gwen Hawkes 01622 746847.</w:t>
      </w:r>
    </w:p>
    <w:p w:rsidR="000B062A" w:rsidRDefault="000B062A">
      <w:pPr>
        <w:pStyle w:val="Standard"/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>ELASTIX- Barbara Lowe- Monday mornings</w:t>
      </w:r>
    </w:p>
    <w:p w:rsidR="000B062A" w:rsidRDefault="00095FDC">
      <w:pPr>
        <w:pStyle w:val="Standard"/>
      </w:pPr>
      <w:r>
        <w:t>Elastix exercise classes meet on Monday mornings in the small hall. There are 2 classes at 10.00am and 11.00am. The la</w:t>
      </w:r>
      <w:r>
        <w:t>st class this year is on 18</w:t>
      </w:r>
      <w:r>
        <w:rPr>
          <w:vertAlign w:val="superscript"/>
        </w:rPr>
        <w:t>th</w:t>
      </w:r>
      <w:r>
        <w:t xml:space="preserve"> December when there will be a bit of a party and exercise.We come back on 22</w:t>
      </w:r>
      <w:r>
        <w:rPr>
          <w:vertAlign w:val="superscript"/>
        </w:rPr>
        <w:t>nd</w:t>
      </w:r>
      <w:r>
        <w:t xml:space="preserve"> January 2024 as Wendy is on holiday for 2 weeks.</w:t>
      </w:r>
    </w:p>
    <w:p w:rsidR="000B062A" w:rsidRDefault="00095FDC">
      <w:pPr>
        <w:pStyle w:val="Standard"/>
      </w:pPr>
      <w:r>
        <w:t>Contact Barbara Lowe 01622 296863.</w:t>
      </w:r>
    </w:p>
    <w:p w:rsidR="000B062A" w:rsidRDefault="000B062A">
      <w:pPr>
        <w:pStyle w:val="Standard"/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>SOLITAIRE- Sheila Rosier</w:t>
      </w:r>
    </w:p>
    <w:p w:rsidR="000B062A" w:rsidRDefault="00095FDC">
      <w:pPr>
        <w:pStyle w:val="Standard"/>
      </w:pPr>
      <w:r>
        <w:t>We are a friendly group for members o</w:t>
      </w:r>
      <w:r>
        <w:t>n their own. We meet on the 2</w:t>
      </w:r>
      <w:r>
        <w:rPr>
          <w:vertAlign w:val="superscript"/>
        </w:rPr>
        <w:t>nd</w:t>
      </w:r>
      <w:r>
        <w:t xml:space="preserve"> Tuesday of the month in the small hall for a cup of tea and a chat. Contact Sheila Rosier 01622 746459.</w:t>
      </w:r>
    </w:p>
    <w:p w:rsidR="000B062A" w:rsidRDefault="000B062A">
      <w:pPr>
        <w:pStyle w:val="Standard"/>
        <w:rPr>
          <w:b/>
          <w:bCs/>
        </w:rPr>
      </w:pPr>
    </w:p>
    <w:p w:rsidR="000B062A" w:rsidRDefault="00095FDC">
      <w:pPr>
        <w:pStyle w:val="Standard"/>
      </w:pPr>
      <w:r>
        <w:rPr>
          <w:b/>
          <w:bCs/>
        </w:rPr>
        <w:t>CALARA Christmas Afternoon Tea-</w:t>
      </w:r>
      <w:r>
        <w:t xml:space="preserve"> Friday 8</w:t>
      </w:r>
      <w:r>
        <w:rPr>
          <w:vertAlign w:val="superscript"/>
        </w:rPr>
        <w:t>th</w:t>
      </w:r>
      <w:r>
        <w:t xml:space="preserve"> December.</w:t>
      </w:r>
    </w:p>
    <w:p w:rsidR="000B062A" w:rsidRDefault="00095FDC">
      <w:pPr>
        <w:pStyle w:val="Standard"/>
      </w:pPr>
      <w:r>
        <w:t>Just a reminder to those who have not paid please see us in the te</w:t>
      </w:r>
      <w:r>
        <w:t>a break. If you would like to bring your own drinks and glasses you are welcome to do so but please take them home with you afterwards.</w:t>
      </w:r>
    </w:p>
    <w:p w:rsidR="000B062A" w:rsidRDefault="00095FDC">
      <w:pPr>
        <w:pStyle w:val="Standard"/>
      </w:pPr>
      <w:r>
        <w:t>Please note that doors will not be opened until 2.00pm,so don't come too early.</w:t>
      </w:r>
    </w:p>
    <w:p w:rsidR="000B062A" w:rsidRDefault="000B062A">
      <w:pPr>
        <w:pStyle w:val="Standard"/>
        <w:rPr>
          <w:b/>
          <w:bCs/>
        </w:rPr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>HOLIDAYS- Cliff Burke.</w:t>
      </w:r>
    </w:p>
    <w:p w:rsidR="000B062A" w:rsidRDefault="00095FDC">
      <w:pPr>
        <w:pStyle w:val="Standard"/>
      </w:pPr>
      <w:r>
        <w:t>We are excited t</w:t>
      </w:r>
      <w:r>
        <w:t>o announce that we have provisionally booked Warners Cricket St Thomas,</w:t>
      </w:r>
    </w:p>
    <w:p w:rsidR="000B062A" w:rsidRDefault="00095FDC">
      <w:pPr>
        <w:pStyle w:val="Standard"/>
      </w:pPr>
      <w:r>
        <w:t>Somerset for 5 days from Monday 8</w:t>
      </w:r>
      <w:r>
        <w:rPr>
          <w:vertAlign w:val="superscript"/>
        </w:rPr>
        <w:t>th</w:t>
      </w:r>
      <w:r>
        <w:t xml:space="preserve"> July 2024 for our Summer holiday. Included is Half-board,</w:t>
      </w:r>
    </w:p>
    <w:p w:rsidR="000B062A" w:rsidRDefault="00095FDC">
      <w:pPr>
        <w:pStyle w:val="Standard"/>
      </w:pPr>
      <w:r>
        <w:t>return Coach travel,nightly entertainment and two excursions.</w:t>
      </w:r>
    </w:p>
    <w:p w:rsidR="000B062A" w:rsidRDefault="00095FDC">
      <w:pPr>
        <w:pStyle w:val="Standard"/>
      </w:pPr>
      <w:r>
        <w:lastRenderedPageBreak/>
        <w:t xml:space="preserve">A £20 deposit is required </w:t>
      </w:r>
      <w:r>
        <w:t>ASAP(plus £29.50 optional Travel insurance if required). The total cost is expected to be around £465. Cheques payable to CALARA.</w:t>
      </w:r>
    </w:p>
    <w:p w:rsidR="000B062A" w:rsidRDefault="00095FDC">
      <w:pPr>
        <w:pStyle w:val="Standard"/>
      </w:pPr>
      <w:r>
        <w:t>Please see Cliff or Carole in the small hall during the tea break to put your name down and pay your deposit.</w:t>
      </w:r>
    </w:p>
    <w:p w:rsidR="000B062A" w:rsidRDefault="000B062A">
      <w:pPr>
        <w:pStyle w:val="Standard"/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 xml:space="preserve">LUNCHES-Sheila </w:t>
      </w:r>
      <w:r>
        <w:rPr>
          <w:b/>
          <w:bCs/>
        </w:rPr>
        <w:t>Scott.</w:t>
      </w:r>
    </w:p>
    <w:p w:rsidR="000B062A" w:rsidRDefault="00095FDC">
      <w:pPr>
        <w:pStyle w:val="Standard"/>
      </w:pPr>
      <w:r>
        <w:t>There will be no lunch this month. Thank you for your continuing support and hope to see you all next year. Contact Sheila Scott 07443 394615.</w:t>
      </w:r>
    </w:p>
    <w:p w:rsidR="000B062A" w:rsidRDefault="000B062A">
      <w:pPr>
        <w:pStyle w:val="Standard"/>
      </w:pPr>
    </w:p>
    <w:p w:rsidR="000B062A" w:rsidRDefault="00095FDC">
      <w:pPr>
        <w:pStyle w:val="Standard"/>
      </w:pPr>
      <w:r>
        <w:rPr>
          <w:b/>
          <w:bCs/>
        </w:rPr>
        <w:t>CAROL SERVICE, LONDON, Tuesday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December.</w:t>
      </w:r>
    </w:p>
    <w:p w:rsidR="000B062A" w:rsidRDefault="00095FDC">
      <w:pPr>
        <w:pStyle w:val="Standard"/>
      </w:pPr>
      <w:r>
        <w:t>If you put your name down last month, please make your paym</w:t>
      </w:r>
      <w:r>
        <w:t>ent of £3.00 pp and collect travel information today. If paying by cheque,please make payable to Seeboard Retirement Association, Maidstone. Many thanks Terry Moyle.</w:t>
      </w:r>
    </w:p>
    <w:p w:rsidR="000B062A" w:rsidRDefault="000B062A">
      <w:pPr>
        <w:pStyle w:val="Standard"/>
        <w:rPr>
          <w:b/>
          <w:bCs/>
        </w:rPr>
      </w:pPr>
    </w:p>
    <w:p w:rsidR="000B062A" w:rsidRDefault="00095FDC">
      <w:pPr>
        <w:pStyle w:val="Standard"/>
        <w:rPr>
          <w:b/>
          <w:bCs/>
        </w:rPr>
      </w:pPr>
      <w:r>
        <w:rPr>
          <w:b/>
          <w:bCs/>
        </w:rPr>
        <w:t>KENT POLICE MALE VOICE CHOIR.</w:t>
      </w:r>
    </w:p>
    <w:p w:rsidR="000B062A" w:rsidRDefault="00095FDC">
      <w:pPr>
        <w:pStyle w:val="Standard"/>
      </w:pPr>
      <w:r>
        <w:t xml:space="preserve">For those members wishing to hear their Christmas concert, </w:t>
      </w:r>
      <w:r>
        <w:t>they will be at Holy Family Catholic Church, Bicknor Road Parkwood ME15 9PS on Sunday 3</w:t>
      </w:r>
      <w:r>
        <w:rPr>
          <w:vertAlign w:val="superscript"/>
        </w:rPr>
        <w:t>rd</w:t>
      </w:r>
      <w:r>
        <w:t xml:space="preserve"> December at 3pm.</w:t>
      </w:r>
    </w:p>
    <w:p w:rsidR="000B062A" w:rsidRDefault="000B062A">
      <w:pPr>
        <w:pStyle w:val="Standard"/>
      </w:pPr>
    </w:p>
    <w:p w:rsidR="000B062A" w:rsidRDefault="00095FDC">
      <w:pPr>
        <w:pStyle w:val="Standard"/>
      </w:pPr>
      <w:r>
        <w:rPr>
          <w:b/>
          <w:bCs/>
        </w:rPr>
        <w:t>NEXT MONTHS MEETING-Friday 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2024.</w:t>
      </w:r>
    </w:p>
    <w:p w:rsidR="000B062A" w:rsidRDefault="00095FDC">
      <w:pPr>
        <w:pStyle w:val="Standard"/>
      </w:pPr>
      <w:r>
        <w:t>Our guest speaker is Andy Thomas. He is giving a talk on 'Paranormal Mysteries and Cover-ups)</w:t>
      </w:r>
    </w:p>
    <w:p w:rsidR="000B062A" w:rsidRDefault="00095FDC">
      <w:pPr>
        <w:pStyle w:val="Standard"/>
      </w:pPr>
      <w:r>
        <w:t>Andy investigates</w:t>
      </w:r>
      <w:r>
        <w:t xml:space="preserve"> some of the most famous unexplained phenomena and why they are covered up.</w:t>
      </w:r>
    </w:p>
    <w:p w:rsidR="000B062A" w:rsidRDefault="000B062A">
      <w:pPr>
        <w:pStyle w:val="Standard"/>
        <w:rPr>
          <w:b/>
          <w:bCs/>
        </w:rPr>
      </w:pPr>
    </w:p>
    <w:p w:rsidR="000B062A" w:rsidRDefault="000B062A">
      <w:pPr>
        <w:pStyle w:val="Standard"/>
        <w:rPr>
          <w:b/>
          <w:bCs/>
        </w:rPr>
      </w:pPr>
    </w:p>
    <w:p w:rsidR="000B062A" w:rsidRDefault="000B062A">
      <w:pPr>
        <w:pStyle w:val="Standard"/>
        <w:rPr>
          <w:b/>
          <w:bCs/>
        </w:rPr>
      </w:pPr>
    </w:p>
    <w:p w:rsidR="000B062A" w:rsidRDefault="000B062A">
      <w:pPr>
        <w:pStyle w:val="Standard"/>
        <w:rPr>
          <w:b/>
          <w:bCs/>
        </w:rPr>
      </w:pPr>
    </w:p>
    <w:sectPr w:rsidR="000B06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DC" w:rsidRDefault="00095FDC">
      <w:r>
        <w:separator/>
      </w:r>
    </w:p>
  </w:endnote>
  <w:endnote w:type="continuationSeparator" w:id="0">
    <w:p w:rsidR="00095FDC" w:rsidRDefault="0009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DC" w:rsidRDefault="00095FDC">
      <w:r>
        <w:rPr>
          <w:color w:val="000000"/>
        </w:rPr>
        <w:separator/>
      </w:r>
    </w:p>
  </w:footnote>
  <w:footnote w:type="continuationSeparator" w:id="0">
    <w:p w:rsidR="00095FDC" w:rsidRDefault="00095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B062A"/>
    <w:rsid w:val="00095FDC"/>
    <w:rsid w:val="000B062A"/>
    <w:rsid w:val="0080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8AC5EA-113F-4F11-886B-D77D0121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White</dc:creator>
  <cp:lastModifiedBy>Microsoft account</cp:lastModifiedBy>
  <cp:revision>2</cp:revision>
  <cp:lastPrinted>2023-11-23T15:15:00Z</cp:lastPrinted>
  <dcterms:created xsi:type="dcterms:W3CDTF">2023-11-28T13:47:00Z</dcterms:created>
  <dcterms:modified xsi:type="dcterms:W3CDTF">2023-11-28T13:47:00Z</dcterms:modified>
</cp:coreProperties>
</file>